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42" w:rsidRDefault="0018444B">
      <w:pPr>
        <w:pStyle w:val="a5"/>
        <w:pageBreakBefore/>
        <w:spacing w:before="100" w:after="100" w:line="300" w:lineRule="exact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國立嘉義特殊教育學校</w:t>
      </w:r>
      <w:r>
        <w:rPr>
          <w:rFonts w:ascii="標楷體" w:eastAsia="標楷體" w:hAnsi="標楷體"/>
          <w:sz w:val="32"/>
          <w:szCs w:val="32"/>
        </w:rPr>
        <w:t xml:space="preserve">    年度</w:t>
      </w:r>
      <w:r>
        <w:rPr>
          <w:rFonts w:ascii="標楷體" w:eastAsia="標楷體" w:hAnsi="標楷體"/>
          <w:color w:val="000000"/>
          <w:sz w:val="32"/>
          <w:szCs w:val="32"/>
        </w:rPr>
        <w:t>員工文康活動照片</w:t>
      </w:r>
    </w:p>
    <w:p w:rsidR="008D3E42" w:rsidRDefault="0018444B">
      <w:pPr>
        <w:pStyle w:val="a5"/>
        <w:spacing w:before="100" w:after="100" w:line="300" w:lineRule="exact"/>
        <w:ind w:firstLine="112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地點：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D3E42">
        <w:trPr>
          <w:trHeight w:val="58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42" w:rsidRDefault="008D3E42">
            <w:pPr>
              <w:pStyle w:val="a5"/>
              <w:spacing w:before="100" w:after="10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D3E42" w:rsidRDefault="008D3E42">
      <w:pPr>
        <w:pStyle w:val="a5"/>
        <w:spacing w:before="100" w:after="100" w:line="300" w:lineRule="exact"/>
        <w:ind w:left="2694" w:hanging="2560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D3E42">
        <w:trPr>
          <w:trHeight w:val="63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42" w:rsidRDefault="008D3E42">
            <w:pPr>
              <w:pStyle w:val="a5"/>
              <w:spacing w:before="100" w:after="10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444B" w:rsidRDefault="0018444B">
      <w:pPr>
        <w:pStyle w:val="a5"/>
      </w:pPr>
    </w:p>
    <w:sectPr w:rsidR="0018444B">
      <w:pgSz w:w="11906" w:h="16838"/>
      <w:pgMar w:top="794" w:right="1247" w:bottom="794" w:left="1247" w:header="720" w:footer="720" w:gutter="0"/>
      <w:cols w:space="720"/>
      <w:docGrid w:type="lines"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4B"/>
    <w:rsid w:val="0018444B"/>
    <w:rsid w:val="00452BDC"/>
    <w:rsid w:val="008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572239A-3565-440A-8A70-1EB9F685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1805;\&#25991;&#24247;&#27963;&#21205;\&#21729;&#24037;&#25991;&#24247;&#27963;&#21205;&#29031;&#29255;-&#2148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員工文康活動照片-台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呂意足</dc:creator>
  <cp:keywords/>
  <cp:lastModifiedBy>呂意足</cp:lastModifiedBy>
  <cp:revision>2</cp:revision>
  <cp:lastPrinted>1899-12-31T16:00:00Z</cp:lastPrinted>
  <dcterms:created xsi:type="dcterms:W3CDTF">2021-10-29T00:53:00Z</dcterms:created>
  <dcterms:modified xsi:type="dcterms:W3CDTF">2021-10-29T00:53:00Z</dcterms:modified>
</cp:coreProperties>
</file>